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Override PartName="/word/glossary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6CD8" w:rsidRDefault="00086CD8">
      <w:pPr>
        <w:pStyle w:val="Heading1"/>
      </w:pPr>
      <w:r w:rsidRPr="0014517F">
        <w:t>Experience</w:t>
      </w:r>
    </w:p>
    <w:p w:rsidR="00086CD8" w:rsidRPr="00E00C7B" w:rsidRDefault="00086CD8" w:rsidP="00086CD8">
      <w:pPr>
        <w:pStyle w:val="Heading2"/>
      </w:pPr>
      <w:sdt>
        <w:sdtPr>
          <w:rPr>
            <w:u w:val="single"/>
          </w:rPr>
          <w:id w:val="1642497"/>
          <w:placeholder>
            <w:docPart w:val="09018819F150184489A4E7D0826AC88D"/>
          </w:placeholder>
        </w:sdtPr>
        <w:sdtContent>
          <w:r w:rsidRPr="0014517F">
            <w:rPr>
              <w:u w:val="single"/>
            </w:rPr>
            <w:t>Fix It First</w:t>
          </w:r>
        </w:sdtContent>
      </w:sdt>
      <w:r w:rsidRPr="00E00C7B">
        <w:tab/>
      </w:r>
      <w:r>
        <w:t>December 2019 – Present Day</w:t>
      </w:r>
    </w:p>
    <w:sdt>
      <w:sdtPr>
        <w:rPr>
          <w:rFonts w:asciiTheme="majorHAnsi" w:hAnsiTheme="majorHAnsi"/>
        </w:rPr>
        <w:id w:val="1642498"/>
        <w:placeholder>
          <w:docPart w:val="B0D204F691D87843B0EFC1B0D8B4CE75"/>
        </w:placeholder>
      </w:sdtPr>
      <w:sdtContent>
        <w:p w:rsidR="00086CD8" w:rsidRPr="001A2F33" w:rsidRDefault="00086CD8" w:rsidP="00086CD8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Repairing washing machines, tumble dryers, dishwashers and cookers in customer homes</w:t>
          </w:r>
        </w:p>
        <w:p w:rsidR="00086CD8" w:rsidRPr="00E00C7B" w:rsidRDefault="00086CD8" w:rsidP="00086CD8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Diagnosing faults, testing components and problem solving.</w:t>
          </w:r>
        </w:p>
        <w:p w:rsidR="00086CD8" w:rsidRPr="00E00C7B" w:rsidRDefault="00086CD8" w:rsidP="00086CD8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Advising customers, explaining problems and finding solutions to fit customer requirements.</w:t>
          </w:r>
        </w:p>
        <w:p w:rsidR="00086CD8" w:rsidRDefault="00086CD8" w:rsidP="00086CD8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Using testing equipment, reading schematic drawings, using various tools and equipment.</w:t>
          </w:r>
        </w:p>
        <w:p w:rsidR="00086CD8" w:rsidRPr="0014517F" w:rsidRDefault="00086CD8" w:rsidP="00086CD8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Working in line with current health and safety regulations.</w:t>
          </w:r>
        </w:p>
        <w:p w:rsidR="00086CD8" w:rsidRPr="00E00C7B" w:rsidRDefault="00086CD8" w:rsidP="00086CD8">
          <w:pPr>
            <w:pStyle w:val="ListBullet"/>
            <w:rPr>
              <w:rFonts w:asciiTheme="majorHAnsi" w:hAnsiTheme="majorHAnsi"/>
            </w:rPr>
          </w:pPr>
          <w:proofErr w:type="spellStart"/>
          <w:r>
            <w:rPr>
              <w:rFonts w:asciiTheme="majorHAnsi" w:hAnsiTheme="majorHAnsi"/>
            </w:rPr>
            <w:t>Organising</w:t>
          </w:r>
          <w:proofErr w:type="spellEnd"/>
          <w:r>
            <w:rPr>
              <w:rFonts w:asciiTheme="majorHAnsi" w:hAnsiTheme="majorHAnsi"/>
            </w:rPr>
            <w:t xml:space="preserve"> and stock taking Van parts. </w:t>
          </w:r>
        </w:p>
        <w:p w:rsidR="003925E7" w:rsidRPr="00086CD8" w:rsidRDefault="00086CD8" w:rsidP="00086CD8">
          <w:pPr>
            <w:pStyle w:val="BodyText"/>
          </w:pPr>
        </w:p>
      </w:sdtContent>
    </w:sdt>
    <w:p w:rsidR="003925E7" w:rsidRPr="00E00C7B" w:rsidRDefault="00086CD8" w:rsidP="003925E7">
      <w:pPr>
        <w:pStyle w:val="Heading2"/>
      </w:pPr>
      <w:sdt>
        <w:sdtPr>
          <w:rPr>
            <w:u w:val="single"/>
          </w:rPr>
          <w:id w:val="2964593"/>
          <w:placeholder>
            <w:docPart w:val="B87BC81460B21D439B73CF085D758426"/>
          </w:placeholder>
        </w:sdtPr>
        <w:sdtEndPr/>
        <w:sdtContent>
          <w:proofErr w:type="spellStart"/>
          <w:r w:rsidRPr="0014517F">
            <w:rPr>
              <w:u w:val="single"/>
            </w:rPr>
            <w:t>Sertronics</w:t>
          </w:r>
          <w:proofErr w:type="spellEnd"/>
        </w:sdtContent>
      </w:sdt>
      <w:r w:rsidRPr="00E00C7B">
        <w:tab/>
      </w:r>
      <w:r>
        <w:t>November 2017 – December 2019</w:t>
      </w:r>
    </w:p>
    <w:sdt>
      <w:sdtPr>
        <w:rPr>
          <w:rFonts w:asciiTheme="majorHAnsi" w:hAnsiTheme="majorHAnsi"/>
        </w:rPr>
        <w:id w:val="2964594"/>
        <w:placeholder>
          <w:docPart w:val="8B335F6836AE744BB8EEF4583C0E6907"/>
        </w:placeholder>
      </w:sdtPr>
      <w:sdtEndPr/>
      <w:sdtContent>
        <w:p w:rsidR="00ED0AFF" w:rsidRDefault="00086CD8" w:rsidP="003925E7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Multi-brand repairs on white goods including; Washing machines, tumble dryers, electric cookers, dishwashers and 1</w:t>
          </w:r>
          <w:r w:rsidRPr="003925E7">
            <w:rPr>
              <w:rFonts w:asciiTheme="majorHAnsi" w:hAnsiTheme="majorHAnsi"/>
              <w:vertAlign w:val="superscript"/>
            </w:rPr>
            <w:t>st</w:t>
          </w:r>
          <w:r>
            <w:rPr>
              <w:rFonts w:asciiTheme="majorHAnsi" w:hAnsiTheme="majorHAnsi"/>
            </w:rPr>
            <w:t xml:space="preserve"> line refrigeration.</w:t>
          </w:r>
        </w:p>
        <w:p w:rsidR="003925E7" w:rsidRPr="001A2F33" w:rsidRDefault="00086CD8" w:rsidP="003925E7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Working on behalf of Domestic and General Insurance, </w:t>
          </w:r>
          <w:proofErr w:type="spellStart"/>
          <w:r>
            <w:rPr>
              <w:rFonts w:asciiTheme="majorHAnsi" w:hAnsiTheme="majorHAnsi"/>
            </w:rPr>
            <w:t>Beko</w:t>
          </w:r>
          <w:proofErr w:type="spellEnd"/>
          <w:r>
            <w:rPr>
              <w:rFonts w:asciiTheme="majorHAnsi" w:hAnsiTheme="majorHAnsi"/>
            </w:rPr>
            <w:t>, Hoover Candy, LG and Samsung</w:t>
          </w:r>
        </w:p>
        <w:p w:rsidR="003925E7" w:rsidRPr="00E00C7B" w:rsidRDefault="00086CD8" w:rsidP="003925E7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Dia</w:t>
          </w:r>
          <w:r>
            <w:rPr>
              <w:rFonts w:asciiTheme="majorHAnsi" w:hAnsiTheme="majorHAnsi"/>
            </w:rPr>
            <w:t>gnosing faults, fitting parts, component testing and general problem solving.</w:t>
          </w:r>
        </w:p>
        <w:p w:rsidR="003925E7" w:rsidRPr="00E00C7B" w:rsidRDefault="00086CD8" w:rsidP="003925E7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Advising customers, booking appointments and providing excellent customer service.</w:t>
          </w:r>
        </w:p>
        <w:p w:rsidR="003925E7" w:rsidRDefault="00086CD8" w:rsidP="003925E7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Working in line with current health and safety regulations.</w:t>
          </w:r>
        </w:p>
        <w:p w:rsidR="003925E7" w:rsidRDefault="00086CD8" w:rsidP="003925E7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Being part of a large team and supp</w:t>
          </w:r>
          <w:r>
            <w:rPr>
              <w:rFonts w:asciiTheme="majorHAnsi" w:hAnsiTheme="majorHAnsi"/>
            </w:rPr>
            <w:t>orting other team members when necessary.</w:t>
          </w:r>
        </w:p>
        <w:p w:rsidR="003925E7" w:rsidRPr="00E00C7B" w:rsidRDefault="00086CD8" w:rsidP="003925E7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Using various Skyline</w:t>
          </w:r>
          <w:r>
            <w:rPr>
              <w:rFonts w:asciiTheme="majorHAnsi" w:hAnsiTheme="majorHAnsi"/>
            </w:rPr>
            <w:t xml:space="preserve"> for appointment management and </w:t>
          </w:r>
          <w:r>
            <w:rPr>
              <w:rFonts w:asciiTheme="majorHAnsi" w:hAnsiTheme="majorHAnsi"/>
            </w:rPr>
            <w:t xml:space="preserve">Pulse for </w:t>
          </w:r>
          <w:r>
            <w:rPr>
              <w:rFonts w:asciiTheme="majorHAnsi" w:hAnsiTheme="majorHAnsi"/>
            </w:rPr>
            <w:t>stock control on company tablet.</w:t>
          </w:r>
        </w:p>
        <w:p w:rsidR="00241398" w:rsidRPr="003925E7" w:rsidRDefault="00086CD8" w:rsidP="003925E7">
          <w:pPr>
            <w:pStyle w:val="BodyText"/>
          </w:pPr>
        </w:p>
      </w:sdtContent>
    </w:sdt>
    <w:p w:rsidR="00241398" w:rsidRPr="00E00C7B" w:rsidRDefault="00086CD8">
      <w:pPr>
        <w:pStyle w:val="Heading2"/>
      </w:pPr>
      <w:sdt>
        <w:sdtPr>
          <w:rPr>
            <w:u w:val="single"/>
          </w:rPr>
          <w:id w:val="9459739"/>
          <w:placeholder>
            <w:docPart w:val="8A1250E2B2F45E4882F8386420A0A408"/>
          </w:placeholder>
        </w:sdtPr>
        <w:sdtEndPr/>
        <w:sdtContent>
          <w:r>
            <w:rPr>
              <w:u w:val="single"/>
            </w:rPr>
            <w:t>DCM</w:t>
          </w:r>
        </w:sdtContent>
      </w:sdt>
      <w:r w:rsidRPr="00E00C7B">
        <w:tab/>
      </w:r>
      <w:r>
        <w:t xml:space="preserve">March 2016 – </w:t>
      </w:r>
      <w:r>
        <w:t>November 2017</w:t>
      </w:r>
    </w:p>
    <w:sdt>
      <w:sdtPr>
        <w:rPr>
          <w:rFonts w:asciiTheme="majorHAnsi" w:hAnsiTheme="majorHAnsi"/>
        </w:rPr>
        <w:id w:val="9459741"/>
        <w:placeholder>
          <w:docPart w:val="5BA2324C1911E44CA00545F8983C5915"/>
        </w:placeholder>
      </w:sdtPr>
      <w:sdtEndPr/>
      <w:sdtContent>
        <w:p w:rsidR="00A61755" w:rsidRPr="001A2F33" w:rsidRDefault="00086CD8" w:rsidP="001A2F33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Repairing washing machines, tumble dryers, dishwashers and cookers in </w:t>
          </w:r>
          <w:r>
            <w:rPr>
              <w:rFonts w:asciiTheme="majorHAnsi" w:hAnsiTheme="majorHAnsi"/>
            </w:rPr>
            <w:t>customer homes</w:t>
          </w:r>
        </w:p>
        <w:p w:rsidR="00A61755" w:rsidRPr="00E00C7B" w:rsidRDefault="00086CD8" w:rsidP="00B40F3A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Diagnosing faults, testing components and problem solving.</w:t>
          </w:r>
        </w:p>
        <w:p w:rsidR="00A61755" w:rsidRPr="00E00C7B" w:rsidRDefault="00086CD8" w:rsidP="00B40F3A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Advising customers, explaining problems and finding solutions to fit customer requirements.</w:t>
          </w:r>
        </w:p>
        <w:p w:rsidR="0014517F" w:rsidRDefault="00086CD8" w:rsidP="00B40F3A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Using testing equipment, reading schematic drawings, using various tools and equipment.</w:t>
          </w:r>
        </w:p>
        <w:p w:rsidR="003925E7" w:rsidRPr="0014517F" w:rsidRDefault="00086CD8" w:rsidP="0014517F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Wo</w:t>
          </w:r>
          <w:r>
            <w:rPr>
              <w:rFonts w:asciiTheme="majorHAnsi" w:hAnsiTheme="majorHAnsi"/>
            </w:rPr>
            <w:t>rking in line with current health and safety regulations.</w:t>
          </w:r>
        </w:p>
        <w:p w:rsidR="00A61755" w:rsidRPr="00E00C7B" w:rsidRDefault="00086CD8" w:rsidP="00B40F3A">
          <w:pPr>
            <w:pStyle w:val="ListBullet"/>
            <w:rPr>
              <w:rFonts w:asciiTheme="majorHAnsi" w:hAnsiTheme="majorHAnsi"/>
            </w:rPr>
          </w:pPr>
          <w:proofErr w:type="spellStart"/>
          <w:r>
            <w:rPr>
              <w:rFonts w:asciiTheme="majorHAnsi" w:hAnsiTheme="majorHAnsi"/>
            </w:rPr>
            <w:t>Organising</w:t>
          </w:r>
          <w:proofErr w:type="spellEnd"/>
          <w:r>
            <w:rPr>
              <w:rFonts w:asciiTheme="majorHAnsi" w:hAnsiTheme="majorHAnsi"/>
            </w:rPr>
            <w:t xml:space="preserve"> and stock taking Van parts. </w:t>
          </w:r>
        </w:p>
        <w:p w:rsidR="00241398" w:rsidRPr="00E00C7B" w:rsidRDefault="00086CD8" w:rsidP="00087D34">
          <w:pPr>
            <w:pStyle w:val="ListBullet"/>
            <w:numPr>
              <w:ilvl w:val="0"/>
              <w:numId w:val="0"/>
            </w:numPr>
            <w:rPr>
              <w:rFonts w:asciiTheme="majorHAnsi" w:hAnsiTheme="majorHAnsi"/>
            </w:rPr>
          </w:pPr>
        </w:p>
      </w:sdtContent>
    </w:sdt>
    <w:p w:rsidR="00241398" w:rsidRPr="00E00C7B" w:rsidRDefault="00086CD8">
      <w:pPr>
        <w:pStyle w:val="Heading2"/>
      </w:pPr>
      <w:sdt>
        <w:sdtPr>
          <w:id w:val="9459744"/>
          <w:placeholder>
            <w:docPart w:val="B18B11757ED53C479D1922F97078CC3E"/>
          </w:placeholder>
        </w:sdtPr>
        <w:sdtEndPr/>
        <w:sdtContent>
          <w:sdt>
            <w:sdtPr>
              <w:id w:val="2101137"/>
              <w:placeholder>
                <w:docPart w:val="078A80FD93C62C47B173F85EAAC4064F"/>
              </w:placeholder>
            </w:sdtPr>
            <w:sdtEndPr/>
            <w:sdtContent>
              <w:r w:rsidRPr="0014517F">
                <w:rPr>
                  <w:u w:val="single"/>
                </w:rPr>
                <w:t xml:space="preserve">Maples Community </w:t>
              </w:r>
              <w:r w:rsidRPr="0014517F">
                <w:rPr>
                  <w:u w:val="single"/>
                </w:rPr>
                <w:t>Housing</w:t>
              </w:r>
              <w:r w:rsidRPr="0014517F">
                <w:rPr>
                  <w:u w:val="single"/>
                </w:rPr>
                <w:t xml:space="preserve"> – </w:t>
              </w:r>
              <w:r w:rsidRPr="0014517F">
                <w:rPr>
                  <w:u w:val="single"/>
                </w:rPr>
                <w:t>Maintenance Supervisor</w:t>
              </w:r>
            </w:sdtContent>
          </w:sdt>
        </w:sdtContent>
      </w:sdt>
      <w:r w:rsidRPr="00E00C7B">
        <w:tab/>
      </w:r>
      <w:r>
        <w:t>May 2007 – March 2016</w:t>
      </w:r>
    </w:p>
    <w:sdt>
      <w:sdtPr>
        <w:rPr>
          <w:rFonts w:asciiTheme="majorHAnsi" w:hAnsiTheme="majorHAnsi"/>
        </w:rPr>
        <w:id w:val="9459797"/>
        <w:placeholder>
          <w:docPart w:val="1DA58A75FDED42449E9DFB2E2C73A1D9"/>
        </w:placeholder>
      </w:sdtPr>
      <w:sdtEndPr/>
      <w:sdtContent>
        <w:p w:rsidR="00B40F3A" w:rsidRPr="00E00C7B" w:rsidRDefault="00086CD8" w:rsidP="00B40F3A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Overseeing a team of maintenance operatives within a mental health housing comp</w:t>
          </w:r>
          <w:r>
            <w:rPr>
              <w:rFonts w:asciiTheme="majorHAnsi" w:hAnsiTheme="majorHAnsi"/>
            </w:rPr>
            <w:t>any</w:t>
          </w:r>
        </w:p>
        <w:p w:rsidR="009851D4" w:rsidRPr="00E00C7B" w:rsidRDefault="00086CD8" w:rsidP="009851D4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Installing, testing and repairing white goods, computers and </w:t>
          </w:r>
          <w:proofErr w:type="spellStart"/>
          <w:r>
            <w:rPr>
              <w:rFonts w:asciiTheme="majorHAnsi" w:hAnsiTheme="majorHAnsi"/>
            </w:rPr>
            <w:t>cctv</w:t>
          </w:r>
          <w:proofErr w:type="spellEnd"/>
          <w:r>
            <w:rPr>
              <w:rFonts w:asciiTheme="majorHAnsi" w:hAnsiTheme="majorHAnsi"/>
            </w:rPr>
            <w:t xml:space="preserve"> equipment</w:t>
          </w:r>
        </w:p>
        <w:p w:rsidR="009851D4" w:rsidRPr="00E00C7B" w:rsidRDefault="00086CD8" w:rsidP="009851D4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Writing risk assessments due to nature of client base </w:t>
          </w:r>
        </w:p>
        <w:p w:rsidR="009851D4" w:rsidRPr="00E00C7B" w:rsidRDefault="00086CD8" w:rsidP="009851D4">
          <w:pPr>
            <w:pStyle w:val="ListBullet"/>
            <w:rPr>
              <w:rFonts w:asciiTheme="majorHAnsi" w:hAnsiTheme="majorHAnsi"/>
            </w:rPr>
          </w:pPr>
          <w:proofErr w:type="spellStart"/>
          <w:r>
            <w:rPr>
              <w:rFonts w:asciiTheme="majorHAnsi" w:hAnsiTheme="majorHAnsi"/>
            </w:rPr>
            <w:t>Organising</w:t>
          </w:r>
          <w:proofErr w:type="spellEnd"/>
          <w:r>
            <w:rPr>
              <w:rFonts w:asciiTheme="majorHAnsi" w:hAnsiTheme="majorHAnsi"/>
            </w:rPr>
            <w:t xml:space="preserve"> health and safety meetings and fire safety drills</w:t>
          </w:r>
        </w:p>
        <w:p w:rsidR="009851D4" w:rsidRPr="00E00C7B" w:rsidRDefault="00086CD8" w:rsidP="009851D4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General office work including use of Excel, Word, Windows </w:t>
          </w:r>
          <w:r>
            <w:rPr>
              <w:rFonts w:asciiTheme="majorHAnsi" w:hAnsiTheme="majorHAnsi"/>
            </w:rPr>
            <w:t>and Apple systems.</w:t>
          </w:r>
        </w:p>
        <w:p w:rsidR="00AB6F7D" w:rsidRDefault="00086CD8" w:rsidP="00B40F3A">
          <w:pPr>
            <w:pStyle w:val="Heading2"/>
          </w:pPr>
        </w:p>
        <w:p w:rsidR="00B40F3A" w:rsidRPr="00E00C7B" w:rsidRDefault="00086CD8" w:rsidP="00B40F3A">
          <w:pPr>
            <w:pStyle w:val="Heading2"/>
          </w:pPr>
          <w:proofErr w:type="spellStart"/>
          <w:r w:rsidRPr="0014517F">
            <w:rPr>
              <w:u w:val="single"/>
            </w:rPr>
            <w:t>Telewest</w:t>
          </w:r>
          <w:proofErr w:type="spellEnd"/>
          <w:r w:rsidRPr="0014517F">
            <w:rPr>
              <w:u w:val="single"/>
            </w:rPr>
            <w:t xml:space="preserve"> Communications</w:t>
          </w:r>
          <w:r w:rsidRPr="0014517F">
            <w:rPr>
              <w:u w:val="single"/>
            </w:rPr>
            <w:t xml:space="preserve"> / Virgin Media – Installation engineer</w:t>
          </w:r>
          <w:r w:rsidRPr="00E00C7B">
            <w:tab/>
          </w:r>
          <w:r w:rsidRPr="00E00C7B">
            <w:t xml:space="preserve">September </w:t>
          </w:r>
          <w:r>
            <w:t>2000</w:t>
          </w:r>
          <w:r w:rsidRPr="00E00C7B">
            <w:t xml:space="preserve"> - </w:t>
          </w:r>
          <w:r>
            <w:t>May 2007</w:t>
          </w:r>
          <w:r w:rsidRPr="00E00C7B">
            <w:t xml:space="preserve"> </w:t>
          </w:r>
        </w:p>
        <w:sdt>
          <w:sdtPr>
            <w:rPr>
              <w:rFonts w:asciiTheme="majorHAnsi" w:hAnsiTheme="majorHAnsi"/>
            </w:rPr>
            <w:id w:val="82278899"/>
            <w:placeholder>
              <w:docPart w:val="BED13BB663596E419D60B22280809A51"/>
            </w:placeholder>
          </w:sdtPr>
          <w:sdtEndPr/>
          <w:sdtContent>
            <w:p w:rsidR="00B40F3A" w:rsidRPr="00E00C7B" w:rsidRDefault="00086CD8" w:rsidP="00B40F3A">
              <w:pPr>
                <w:pStyle w:val="ListBullet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>Installation of</w:t>
              </w:r>
              <w:r>
                <w:rPr>
                  <w:rFonts w:asciiTheme="majorHAnsi" w:hAnsiTheme="majorHAnsi"/>
                </w:rPr>
                <w:t xml:space="preserve"> and telephone services</w:t>
              </w:r>
            </w:p>
            <w:p w:rsidR="00B40F3A" w:rsidRPr="00E00C7B" w:rsidRDefault="00086CD8" w:rsidP="00B40F3A">
              <w:pPr>
                <w:pStyle w:val="ListBullet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>Broadband internet installation and repair</w:t>
              </w:r>
            </w:p>
            <w:p w:rsidR="00B40F3A" w:rsidRPr="00E00C7B" w:rsidRDefault="00086CD8" w:rsidP="00B40F3A">
              <w:pPr>
                <w:pStyle w:val="ListBullet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>Dealing with customer enquiries and faults</w:t>
              </w:r>
            </w:p>
            <w:p w:rsidR="0014517F" w:rsidRDefault="00086CD8" w:rsidP="00FF3172">
              <w:pPr>
                <w:pStyle w:val="ListBullet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t>Supporting colleagues</w:t>
              </w:r>
              <w:r>
                <w:rPr>
                  <w:rFonts w:asciiTheme="majorHAnsi" w:hAnsiTheme="majorHAnsi"/>
                </w:rPr>
                <w:t xml:space="preserve"> with issues and assisting when required</w:t>
              </w:r>
            </w:p>
            <w:p w:rsidR="0014517F" w:rsidRDefault="00086CD8" w:rsidP="0014517F">
              <w:pPr>
                <w:pStyle w:val="ListBullet"/>
                <w:numPr>
                  <w:ilvl w:val="0"/>
                  <w:numId w:val="0"/>
                </w:numPr>
                <w:ind w:left="360" w:hanging="360"/>
                <w:rPr>
                  <w:rFonts w:asciiTheme="majorHAnsi" w:hAnsiTheme="majorHAnsi"/>
                </w:rPr>
              </w:pPr>
            </w:p>
            <w:p w:rsidR="0014517F" w:rsidRDefault="00086CD8" w:rsidP="0014517F">
              <w:pPr>
                <w:pStyle w:val="ListBullet"/>
                <w:numPr>
                  <w:ilvl w:val="0"/>
                  <w:numId w:val="0"/>
                </w:numPr>
                <w:ind w:left="360" w:hanging="360"/>
                <w:rPr>
                  <w:rFonts w:asciiTheme="majorHAnsi" w:hAnsiTheme="majorHAnsi"/>
                </w:rPr>
              </w:pPr>
            </w:p>
            <w:p w:rsidR="00FF3172" w:rsidRPr="0014517F" w:rsidRDefault="00086CD8" w:rsidP="0014517F">
              <w:pPr>
                <w:pStyle w:val="ListBullet"/>
                <w:numPr>
                  <w:ilvl w:val="0"/>
                  <w:numId w:val="0"/>
                </w:numPr>
                <w:ind w:left="360" w:hanging="360"/>
                <w:rPr>
                  <w:rFonts w:asciiTheme="majorHAnsi" w:hAnsiTheme="majorHAnsi"/>
                  <w:u w:val="single"/>
                </w:rPr>
              </w:pPr>
              <w:r w:rsidRPr="0014517F">
                <w:rPr>
                  <w:u w:val="single"/>
                </w:rPr>
                <w:t>Crown Leisure – Service engineer</w:t>
              </w:r>
              <w:r w:rsidRPr="0014517F">
                <w:rPr>
                  <w:u w:val="single"/>
                </w:rPr>
                <w:tab/>
              </w:r>
              <w:r w:rsidRPr="0014517F">
                <w:rPr>
                  <w:u w:val="single"/>
                </w:rPr>
                <w:t>May 1994</w:t>
              </w:r>
              <w:r w:rsidRPr="0014517F">
                <w:rPr>
                  <w:u w:val="single"/>
                </w:rPr>
                <w:t xml:space="preserve"> –</w:t>
              </w:r>
              <w:r w:rsidRPr="0014517F">
                <w:rPr>
                  <w:u w:val="single"/>
                </w:rPr>
                <w:t xml:space="preserve"> September 2000</w:t>
              </w:r>
            </w:p>
            <w:sdt>
              <w:sdtPr>
                <w:rPr>
                  <w:rFonts w:asciiTheme="majorHAnsi" w:hAnsiTheme="majorHAnsi"/>
                </w:rPr>
                <w:id w:val="82278957"/>
                <w:placeholder>
                  <w:docPart w:val="549D9A2F578ADF48B59A46039148A007"/>
                </w:placeholder>
              </w:sdtPr>
              <w:sdtEndPr/>
              <w:sdtContent>
                <w:p w:rsidR="00227787" w:rsidRDefault="00086CD8" w:rsidP="00FF3172">
                  <w:pPr>
                    <w:pStyle w:val="ListBulle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Repairing fruit machines, jukeboxes and pool tables</w:t>
                  </w:r>
                </w:p>
                <w:p w:rsidR="00FF3172" w:rsidRPr="00E00C7B" w:rsidRDefault="00086CD8" w:rsidP="00FF3172">
                  <w:pPr>
                    <w:pStyle w:val="ListBulle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Fault finding and replacing components</w:t>
                  </w:r>
                </w:p>
                <w:p w:rsidR="00FF3172" w:rsidRPr="00E00C7B" w:rsidRDefault="00086CD8" w:rsidP="00FF3172">
                  <w:pPr>
                    <w:pStyle w:val="ListBullet"/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Liasing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with operations team for logistic purposes</w:t>
                  </w:r>
                </w:p>
                <w:p w:rsidR="00241398" w:rsidRPr="0014517F" w:rsidRDefault="00086CD8" w:rsidP="0014517F">
                  <w:pPr>
                    <w:pStyle w:val="ListBulle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Driving all </w:t>
                  </w:r>
                  <w:r>
                    <w:rPr>
                      <w:rFonts w:asciiTheme="majorHAnsi" w:hAnsiTheme="majorHAnsi"/>
                    </w:rPr>
                    <w:t>over the South-West with company vehicle</w:t>
                  </w:r>
                </w:p>
              </w:sdtContent>
            </w:sdt>
          </w:sdtContent>
        </w:sdt>
      </w:sdtContent>
    </w:sdt>
    <w:p w:rsidR="00241398" w:rsidRPr="0014517F" w:rsidRDefault="00086CD8" w:rsidP="0014517F">
      <w:pPr>
        <w:pStyle w:val="Heading1"/>
      </w:pPr>
      <w:r w:rsidRPr="0014517F">
        <w:t>Education</w:t>
      </w:r>
    </w:p>
    <w:p w:rsidR="00241398" w:rsidRPr="00E00C7B" w:rsidRDefault="00086CD8">
      <w:pPr>
        <w:pStyle w:val="Heading2"/>
      </w:pPr>
      <w:sdt>
        <w:sdtPr>
          <w:id w:val="9459748"/>
          <w:placeholder>
            <w:docPart w:val="B9E0A8D6DA7D8B4382E3CDE0B35F97C3"/>
          </w:placeholder>
        </w:sdtPr>
        <w:sdtEndPr/>
        <w:sdtContent>
          <w:proofErr w:type="spellStart"/>
          <w:r w:rsidRPr="00E00C7B">
            <w:t>Northallerton</w:t>
          </w:r>
          <w:proofErr w:type="spellEnd"/>
          <w:r w:rsidRPr="00E00C7B">
            <w:t xml:space="preserve"> Grammar School</w:t>
          </w:r>
        </w:sdtContent>
      </w:sdt>
      <w:r w:rsidRPr="00E00C7B">
        <w:tab/>
      </w:r>
      <w:r w:rsidRPr="00E00C7B">
        <w:t>1985 - 1990</w:t>
      </w:r>
    </w:p>
    <w:sdt>
      <w:sdtPr>
        <w:rPr>
          <w:rFonts w:asciiTheme="majorHAnsi" w:hAnsiTheme="majorHAnsi"/>
        </w:rPr>
        <w:id w:val="9459749"/>
        <w:placeholder>
          <w:docPart w:val="85DB9D1FB3F71249A7F4CF184032D545"/>
        </w:placeholder>
      </w:sdtPr>
      <w:sdtEndPr>
        <w:rPr>
          <w:b/>
        </w:rPr>
      </w:sdtEndPr>
      <w:sdtContent>
        <w:p w:rsidR="00F10AB7" w:rsidRPr="00E00C7B" w:rsidRDefault="00086CD8">
          <w:pPr>
            <w:pStyle w:val="BodyText"/>
            <w:rPr>
              <w:rFonts w:asciiTheme="majorHAnsi" w:hAnsiTheme="majorHAnsi"/>
            </w:rPr>
          </w:pPr>
          <w:r w:rsidRPr="00E00C7B">
            <w:rPr>
              <w:rFonts w:asciiTheme="majorHAnsi" w:hAnsiTheme="majorHAnsi"/>
            </w:rPr>
            <w:t xml:space="preserve">GCSE </w:t>
          </w:r>
          <w:proofErr w:type="spellStart"/>
          <w:r w:rsidRPr="00E00C7B">
            <w:rPr>
              <w:rFonts w:asciiTheme="majorHAnsi" w:hAnsiTheme="majorHAnsi"/>
            </w:rPr>
            <w:t>Maths</w:t>
          </w:r>
          <w:proofErr w:type="spellEnd"/>
          <w:r w:rsidRPr="00E00C7B">
            <w:rPr>
              <w:rFonts w:asciiTheme="majorHAnsi" w:hAnsiTheme="majorHAnsi"/>
            </w:rPr>
            <w:t xml:space="preserve"> grade B</w:t>
          </w:r>
        </w:p>
        <w:p w:rsidR="00F10AB7" w:rsidRPr="00E00C7B" w:rsidRDefault="00086CD8">
          <w:pPr>
            <w:pStyle w:val="BodyText"/>
            <w:rPr>
              <w:rFonts w:asciiTheme="majorHAnsi" w:hAnsiTheme="majorHAnsi"/>
            </w:rPr>
          </w:pPr>
          <w:r w:rsidRPr="00E00C7B">
            <w:rPr>
              <w:rFonts w:asciiTheme="majorHAnsi" w:hAnsiTheme="majorHAnsi"/>
            </w:rPr>
            <w:t>GCSE English grade C</w:t>
          </w:r>
        </w:p>
        <w:p w:rsidR="00F10AB7" w:rsidRPr="00E00C7B" w:rsidRDefault="00086CD8">
          <w:pPr>
            <w:pStyle w:val="BodyText"/>
            <w:rPr>
              <w:rFonts w:asciiTheme="majorHAnsi" w:hAnsiTheme="majorHAnsi"/>
            </w:rPr>
          </w:pPr>
          <w:r w:rsidRPr="00E00C7B">
            <w:rPr>
              <w:rFonts w:asciiTheme="majorHAnsi" w:hAnsiTheme="majorHAnsi"/>
            </w:rPr>
            <w:t>GCSE Science grade C</w:t>
          </w:r>
        </w:p>
        <w:p w:rsidR="00F10AB7" w:rsidRPr="00E00C7B" w:rsidRDefault="00086CD8">
          <w:pPr>
            <w:pStyle w:val="BodyText"/>
            <w:rPr>
              <w:rFonts w:asciiTheme="majorHAnsi" w:hAnsiTheme="majorHAnsi"/>
            </w:rPr>
          </w:pPr>
          <w:r w:rsidRPr="00E00C7B">
            <w:rPr>
              <w:rFonts w:asciiTheme="majorHAnsi" w:hAnsiTheme="majorHAnsi"/>
            </w:rPr>
            <w:t>GCSE CDR grade C</w:t>
          </w:r>
        </w:p>
        <w:p w:rsidR="00597160" w:rsidRDefault="00086CD8">
          <w:pPr>
            <w:pStyle w:val="BodyText"/>
            <w:rPr>
              <w:rFonts w:asciiTheme="majorHAnsi" w:hAnsiTheme="majorHAnsi"/>
            </w:rPr>
          </w:pPr>
          <w:r w:rsidRPr="00E00C7B">
            <w:rPr>
              <w:rFonts w:asciiTheme="majorHAnsi" w:hAnsiTheme="majorHAnsi"/>
            </w:rPr>
            <w:t>GCSE IT grade C</w:t>
          </w:r>
        </w:p>
        <w:p w:rsidR="00227787" w:rsidRDefault="00086CD8">
          <w:pPr>
            <w:pStyle w:val="BodyText"/>
            <w:rPr>
              <w:rFonts w:asciiTheme="majorHAnsi" w:hAnsiTheme="majorHAnsi"/>
            </w:rPr>
          </w:pPr>
        </w:p>
        <w:p w:rsidR="00227787" w:rsidRDefault="00086CD8">
          <w:pPr>
            <w:pStyle w:val="BodyText"/>
            <w:rPr>
              <w:rFonts w:asciiTheme="majorHAnsi" w:hAnsiTheme="majorHAnsi"/>
              <w:b/>
            </w:rPr>
          </w:pPr>
          <w:proofErr w:type="spellStart"/>
          <w:r w:rsidRPr="00227787">
            <w:rPr>
              <w:rFonts w:asciiTheme="majorHAnsi" w:hAnsiTheme="majorHAnsi"/>
              <w:b/>
            </w:rPr>
            <w:t>Harrogate</w:t>
          </w:r>
          <w:proofErr w:type="spellEnd"/>
          <w:r w:rsidRPr="00227787">
            <w:rPr>
              <w:rFonts w:asciiTheme="majorHAnsi" w:hAnsiTheme="majorHAnsi"/>
              <w:b/>
            </w:rPr>
            <w:t xml:space="preserve"> College of Arts &amp; Technology (HCAT</w:t>
          </w:r>
          <w:proofErr w:type="gramStart"/>
          <w:r w:rsidRPr="00227787">
            <w:rPr>
              <w:rFonts w:asciiTheme="majorHAnsi" w:hAnsiTheme="majorHAnsi"/>
              <w:b/>
            </w:rPr>
            <w:t>)</w:t>
          </w:r>
          <w:r>
            <w:rPr>
              <w:rFonts w:asciiTheme="majorHAnsi" w:hAnsiTheme="majorHAnsi"/>
              <w:b/>
            </w:rPr>
            <w:t xml:space="preserve">                                                                                            1990</w:t>
          </w:r>
          <w:proofErr w:type="gramEnd"/>
          <w:r>
            <w:rPr>
              <w:rFonts w:asciiTheme="majorHAnsi" w:hAnsiTheme="majorHAnsi"/>
              <w:b/>
            </w:rPr>
            <w:t xml:space="preserve"> – 1992</w:t>
          </w:r>
        </w:p>
        <w:p w:rsidR="00227787" w:rsidRDefault="00086CD8">
          <w:pPr>
            <w:pStyle w:val="BodyText"/>
            <w:rPr>
              <w:rFonts w:asciiTheme="majorHAnsi" w:hAnsiTheme="majorHAnsi"/>
            </w:rPr>
          </w:pPr>
          <w:proofErr w:type="spellStart"/>
          <w:r>
            <w:rPr>
              <w:rFonts w:asciiTheme="majorHAnsi" w:hAnsiTheme="majorHAnsi"/>
            </w:rPr>
            <w:t>Btec</w:t>
          </w:r>
          <w:proofErr w:type="spellEnd"/>
          <w:r>
            <w:rPr>
              <w:rFonts w:asciiTheme="majorHAnsi" w:hAnsiTheme="majorHAnsi"/>
            </w:rPr>
            <w:t xml:space="preserve"> 1</w:t>
          </w:r>
          <w:r w:rsidRPr="00227787">
            <w:rPr>
              <w:rFonts w:asciiTheme="majorHAnsi" w:hAnsiTheme="majorHAnsi"/>
              <w:vertAlign w:val="superscript"/>
            </w:rPr>
            <w:t>st</w:t>
          </w:r>
          <w:r>
            <w:rPr>
              <w:rFonts w:asciiTheme="majorHAnsi" w:hAnsiTheme="majorHAnsi"/>
            </w:rPr>
            <w:t xml:space="preserve"> Diploma in Engineering Pass</w:t>
          </w:r>
        </w:p>
        <w:p w:rsidR="00241398" w:rsidRPr="00227787" w:rsidRDefault="00086CD8">
          <w:pPr>
            <w:pStyle w:val="BodyText"/>
            <w:rPr>
              <w:rFonts w:asciiTheme="majorHAnsi" w:hAnsiTheme="majorHAnsi"/>
              <w:b/>
            </w:rPr>
          </w:pPr>
          <w:proofErr w:type="spellStart"/>
          <w:r>
            <w:rPr>
              <w:rFonts w:asciiTheme="majorHAnsi" w:hAnsiTheme="majorHAnsi"/>
            </w:rPr>
            <w:t>Btec</w:t>
          </w:r>
          <w:proofErr w:type="spellEnd"/>
          <w:r>
            <w:rPr>
              <w:rFonts w:asciiTheme="majorHAnsi" w:hAnsiTheme="majorHAnsi"/>
            </w:rPr>
            <w:t xml:space="preserve"> 1</w:t>
          </w:r>
          <w:r w:rsidRPr="00227787">
            <w:rPr>
              <w:rFonts w:asciiTheme="majorHAnsi" w:hAnsiTheme="majorHAnsi"/>
              <w:vertAlign w:val="superscript"/>
            </w:rPr>
            <w:t>st</w:t>
          </w:r>
          <w:r>
            <w:rPr>
              <w:rFonts w:asciiTheme="majorHAnsi" w:hAnsiTheme="majorHAnsi"/>
            </w:rPr>
            <w:t xml:space="preserve"> Diploma in Business &amp; Finance Pass</w:t>
          </w:r>
        </w:p>
      </w:sdtContent>
    </w:sdt>
    <w:p w:rsidR="00241398" w:rsidRPr="0014517F" w:rsidRDefault="00086CD8" w:rsidP="0014517F">
      <w:pPr>
        <w:pStyle w:val="Heading1"/>
      </w:pPr>
      <w:r w:rsidRPr="0014517F">
        <w:t>Training</w:t>
      </w:r>
    </w:p>
    <w:sdt>
      <w:sdtPr>
        <w:rPr>
          <w:rFonts w:asciiTheme="majorHAnsi" w:hAnsiTheme="majorHAnsi"/>
        </w:rPr>
        <w:id w:val="9459754"/>
        <w:placeholder>
          <w:docPart w:val="6D4054D7B6AE0F4E8628F9CEBD9F0DA6"/>
        </w:placeholder>
      </w:sdtPr>
      <w:sdtEndPr/>
      <w:sdtContent>
        <w:p w:rsidR="0014517F" w:rsidRDefault="00086CD8" w:rsidP="00227787">
          <w:pPr>
            <w:pStyle w:val="BodyTex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10/02/2016 Domestic appliance repair – Dixon Training, </w:t>
          </w:r>
          <w:proofErr w:type="spellStart"/>
          <w:r>
            <w:rPr>
              <w:rFonts w:asciiTheme="majorHAnsi" w:hAnsiTheme="majorHAnsi"/>
            </w:rPr>
            <w:t>Barns</w:t>
          </w:r>
          <w:r>
            <w:rPr>
              <w:rFonts w:asciiTheme="majorHAnsi" w:hAnsiTheme="majorHAnsi"/>
            </w:rPr>
            <w:t>ley</w:t>
          </w:r>
          <w:proofErr w:type="spellEnd"/>
        </w:p>
        <w:p w:rsidR="0014517F" w:rsidRDefault="00086CD8" w:rsidP="00227787">
          <w:pPr>
            <w:pStyle w:val="BodyTex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15/06/2018 </w:t>
          </w:r>
          <w:proofErr w:type="spellStart"/>
          <w:r>
            <w:rPr>
              <w:rFonts w:asciiTheme="majorHAnsi" w:hAnsiTheme="majorHAnsi"/>
            </w:rPr>
            <w:t>Liebherr</w:t>
          </w:r>
          <w:proofErr w:type="spellEnd"/>
          <w:r>
            <w:rPr>
              <w:rFonts w:asciiTheme="majorHAnsi" w:hAnsiTheme="majorHAnsi"/>
            </w:rPr>
            <w:t xml:space="preserve"> Refrigeration training – </w:t>
          </w:r>
          <w:proofErr w:type="spellStart"/>
          <w:r>
            <w:rPr>
              <w:rFonts w:asciiTheme="majorHAnsi" w:hAnsiTheme="majorHAnsi"/>
            </w:rPr>
            <w:t>Liebherr</w:t>
          </w:r>
          <w:proofErr w:type="spellEnd"/>
          <w:r>
            <w:rPr>
              <w:rFonts w:asciiTheme="majorHAnsi" w:hAnsiTheme="majorHAnsi"/>
            </w:rPr>
            <w:t>, Peterborough</w:t>
          </w:r>
        </w:p>
        <w:p w:rsidR="006D6B36" w:rsidRDefault="00086CD8" w:rsidP="00227787">
          <w:pPr>
            <w:pStyle w:val="BodyText"/>
            <w:rPr>
              <w:rFonts w:asciiTheme="majorHAnsi" w:hAnsiTheme="majorHAnsi"/>
            </w:rPr>
          </w:pPr>
        </w:p>
        <w:p w:rsidR="0014517F" w:rsidRPr="0014517F" w:rsidRDefault="00086CD8" w:rsidP="00227787">
          <w:pPr>
            <w:pStyle w:val="BodyText"/>
            <w:rPr>
              <w:rFonts w:asciiTheme="majorHAnsi" w:hAnsiTheme="majorHAnsi"/>
              <w:b/>
              <w:sz w:val="28"/>
            </w:rPr>
          </w:pPr>
          <w:r w:rsidRPr="0014517F">
            <w:rPr>
              <w:rFonts w:asciiTheme="majorHAnsi" w:hAnsiTheme="majorHAnsi"/>
              <w:b/>
              <w:sz w:val="28"/>
            </w:rPr>
            <w:t>Hobbies and Interests</w:t>
          </w:r>
        </w:p>
        <w:p w:rsidR="0014517F" w:rsidRPr="00E00C7B" w:rsidRDefault="00086CD8" w:rsidP="0014517F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Spending time with my family</w:t>
          </w:r>
        </w:p>
        <w:p w:rsidR="0014517F" w:rsidRPr="00E00C7B" w:rsidRDefault="00086CD8" w:rsidP="0014517F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Boxing and Brazilian </w:t>
          </w:r>
          <w:proofErr w:type="spellStart"/>
          <w:r>
            <w:rPr>
              <w:rFonts w:asciiTheme="majorHAnsi" w:hAnsiTheme="majorHAnsi"/>
            </w:rPr>
            <w:t>Jiu</w:t>
          </w:r>
          <w:proofErr w:type="spellEnd"/>
          <w:r>
            <w:rPr>
              <w:rFonts w:asciiTheme="majorHAnsi" w:hAnsiTheme="majorHAnsi"/>
            </w:rPr>
            <w:t xml:space="preserve"> </w:t>
          </w:r>
          <w:proofErr w:type="spellStart"/>
          <w:r>
            <w:rPr>
              <w:rFonts w:asciiTheme="majorHAnsi" w:hAnsiTheme="majorHAnsi"/>
            </w:rPr>
            <w:t>Jitsu</w:t>
          </w:r>
          <w:proofErr w:type="spellEnd"/>
        </w:p>
        <w:p w:rsidR="0014517F" w:rsidRPr="00E00C7B" w:rsidRDefault="00086CD8" w:rsidP="0014517F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Running</w:t>
          </w:r>
        </w:p>
        <w:p w:rsidR="0014517F" w:rsidRDefault="00086CD8" w:rsidP="0014517F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Reading</w:t>
          </w:r>
        </w:p>
        <w:p w:rsidR="0014517F" w:rsidRDefault="00086CD8" w:rsidP="0014517F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Playing the guitar</w:t>
          </w:r>
        </w:p>
        <w:p w:rsidR="0014517F" w:rsidRPr="00AB6F7D" w:rsidRDefault="00086CD8" w:rsidP="0014517F">
          <w:pPr>
            <w:pStyle w:val="ListBulle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Music Production</w:t>
          </w:r>
        </w:p>
        <w:p w:rsidR="006D6B36" w:rsidRPr="00597160" w:rsidRDefault="00086CD8" w:rsidP="00227787">
          <w:pPr>
            <w:pStyle w:val="BodyText"/>
            <w:rPr>
              <w:rFonts w:asciiTheme="majorHAnsi" w:hAnsiTheme="majorHAnsi"/>
              <w:b/>
            </w:rPr>
          </w:pPr>
        </w:p>
        <w:p w:rsidR="00241398" w:rsidRPr="00E00C7B" w:rsidRDefault="00086CD8" w:rsidP="00227787">
          <w:pPr>
            <w:pStyle w:val="BodyText"/>
            <w:rPr>
              <w:rFonts w:asciiTheme="majorHAnsi" w:hAnsiTheme="majorHAnsi"/>
            </w:rPr>
          </w:pPr>
        </w:p>
      </w:sdtContent>
    </w:sdt>
    <w:p w:rsidR="00241398" w:rsidRDefault="00086CD8"/>
    <w:sectPr w:rsidR="00241398" w:rsidSect="00AF0A7B">
      <w:headerReference w:type="default" r:id="rId8"/>
      <w:headerReference w:type="first" r:id="rId9"/>
      <w:pgSz w:w="12240" w:h="15840"/>
      <w:pgMar w:top="720" w:right="1080" w:bottom="720" w:left="108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86CD8" w:rsidRDefault="00086CD8">
      <w:pPr>
        <w:spacing w:line="240" w:lineRule="auto"/>
      </w:pPr>
      <w:r>
        <w:separator/>
      </w:r>
    </w:p>
  </w:endnote>
  <w:endnote w:type="continuationSeparator" w:id="1">
    <w:p w:rsidR="00086CD8" w:rsidRDefault="00086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86CD8" w:rsidRDefault="00086CD8">
      <w:pPr>
        <w:spacing w:line="240" w:lineRule="auto"/>
      </w:pPr>
      <w:r>
        <w:separator/>
      </w:r>
    </w:p>
  </w:footnote>
  <w:footnote w:type="continuationSeparator" w:id="1">
    <w:p w:rsidR="00086CD8" w:rsidRDefault="00086CD8">
      <w:pPr>
        <w:spacing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4517F" w:rsidRDefault="00086CD8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4517F" w:rsidRDefault="00086CD8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USERNAME </w:instrText>
    </w:r>
    <w:r>
      <w:fldChar w:fldCharType="separate"/>
    </w:r>
    <w:r>
      <w:rPr>
        <w:noProof/>
      </w:rPr>
      <w:instrText>Lee Hope</w:instrText>
    </w:r>
    <w:r>
      <w:fldChar w:fldCharType="end"/>
    </w:r>
    <w:r>
      <w:instrText xml:space="preserve">="" "[Your Name]" </w:instrText>
    </w:r>
    <w:r>
      <w:fldChar w:fldCharType="begin"/>
    </w:r>
    <w:r>
      <w:instrText xml:space="preserve"> USERNAME </w:instrText>
    </w:r>
    <w:r>
      <w:fldChar w:fldCharType="separate"/>
    </w:r>
    <w:r>
      <w:rPr>
        <w:noProof/>
      </w:rPr>
      <w:instrText>Lee Hope</w:instrText>
    </w:r>
    <w:r>
      <w:fldChar w:fldCharType="end"/>
    </w:r>
    <w:r>
      <w:fldChar w:fldCharType="separate"/>
    </w:r>
    <w:r>
      <w:rPr>
        <w:noProof/>
      </w:rPr>
      <w:instrText>Lee Hope</w:instrText>
    </w:r>
    <w:r>
      <w:fldChar w:fldCharType="end"/>
    </w:r>
    <w:r>
      <w:instrText xml:space="preserve"> \* MERGEFORMAT</w:instrText>
    </w:r>
    <w:r>
      <w:fldChar w:fldCharType="separate"/>
    </w:r>
    <w:r>
      <w:t>Lee</w:t>
    </w:r>
    <w:r>
      <w:rPr>
        <w:noProof/>
      </w:rPr>
      <w:t xml:space="preserve"> Hope</w:t>
    </w:r>
    <w:r>
      <w:fldChar w:fldCharType="end"/>
    </w:r>
  </w:p>
  <w:p w:rsidR="0014517F" w:rsidRDefault="00086CD8">
    <w:pPr>
      <w:pStyle w:val="ContactDetails"/>
    </w:pPr>
    <w:r>
      <w:t xml:space="preserve">31 Walter Rd, Frampton </w:t>
    </w:r>
    <w:proofErr w:type="spellStart"/>
    <w:r>
      <w:t>Cotterell</w:t>
    </w:r>
    <w:proofErr w:type="spellEnd"/>
    <w:r>
      <w:t>, Bristol, BS36 2FR</w:t>
    </w:r>
    <w:r>
      <w:br/>
      <w:t>Phone: 07539 588576   E-Mail: leehope@live.co.uk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F4AE1"/>
    <w:multiLevelType w:val="hybridMultilevel"/>
    <w:tmpl w:val="B718B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DF2C70"/>
    <w:multiLevelType w:val="hybridMultilevel"/>
    <w:tmpl w:val="43860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C20F1"/>
    <w:multiLevelType w:val="hybridMultilevel"/>
    <w:tmpl w:val="A1C48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E5A74"/>
    <w:multiLevelType w:val="hybridMultilevel"/>
    <w:tmpl w:val="C66C9F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125CA"/>
    <w:rsid w:val="00086CD8"/>
  </w:rsids>
  <m:mathPr>
    <m:mathFont m:val="Consola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85DB9D1FB3F71249A7F4CF184032D545">
    <w:name w:val="85DB9D1FB3F71249A7F4CF184032D545"/>
    <w:rsid w:val="00B40F3A"/>
    <w:pPr>
      <w:spacing w:after="2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untain%20Lion:Applications:Microsoft%20Office%202008:Office:Media:Templates:Resumes:Simpl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8A1250E2B2F45E4882F8386420A0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044A-E775-F74A-B615-923EF845EB8A}"/>
      </w:docPartPr>
      <w:docPartBody>
        <w:p w:rsidR="00354D0F" w:rsidRDefault="00E63722">
          <w:pPr>
            <w:pStyle w:val="8A1250E2B2F45E4882F8386420A0A408"/>
          </w:pPr>
          <w:r>
            <w:t>Lorem ipsum dolor</w:t>
          </w:r>
        </w:p>
      </w:docPartBody>
    </w:docPart>
    <w:docPart>
      <w:docPartPr>
        <w:name w:val="5BA2324C1911E44CA00545F8983C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1670-8980-544B-AF33-FABF8D881EA9}"/>
      </w:docPartPr>
      <w:docPartBody>
        <w:p w:rsidR="00354D0F" w:rsidRDefault="00E6372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354D0F" w:rsidRDefault="00E63722">
          <w:pPr>
            <w:pStyle w:val="ListBullet"/>
          </w:pPr>
          <w:r>
            <w:t>Nullam dapibus elemen</w:t>
          </w:r>
          <w:r>
            <w:t>tum metus. Aenean libero sem, commodo euismod, imperdiet et, molestie vel, neque. Duis nec sapien eu pede consectetuer placerat.</w:t>
          </w:r>
        </w:p>
        <w:p w:rsidR="00354D0F" w:rsidRDefault="00E63722">
          <w:pPr>
            <w:pStyle w:val="5BA2324C1911E44CA00545F8983C5915"/>
          </w:pPr>
          <w:r>
            <w:t>Pellentesque interdum, tellus non consectetuer mattis, lectus eros volutpat nunc, auctor nonummy nulla lectus nec tellus. Aliqu</w:t>
          </w:r>
          <w:r>
            <w:t>am hendrerit lorem vulputate turpis.</w:t>
          </w:r>
        </w:p>
      </w:docPartBody>
    </w:docPart>
    <w:docPart>
      <w:docPartPr>
        <w:name w:val="B18B11757ED53C479D1922F97078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62C0-85C9-5047-A0DC-A0EF00729FC6}"/>
      </w:docPartPr>
      <w:docPartBody>
        <w:p w:rsidR="00354D0F" w:rsidRDefault="00E63722">
          <w:pPr>
            <w:pStyle w:val="B18B11757ED53C479D1922F97078CC3E"/>
          </w:pPr>
          <w:r>
            <w:t>Lorem ipsum dolor</w:t>
          </w:r>
        </w:p>
      </w:docPartBody>
    </w:docPart>
    <w:docPart>
      <w:docPartPr>
        <w:name w:val="1DA58A75FDED42449E9DFB2E2C73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A89A-5D60-8C4F-ACDA-5F0A76C619C8}"/>
      </w:docPartPr>
      <w:docPartBody>
        <w:p w:rsidR="00354D0F" w:rsidRDefault="00E6372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354D0F" w:rsidRDefault="00E6372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354D0F" w:rsidRDefault="00E63722">
          <w:pPr>
            <w:pStyle w:val="1DA58A75FDED42449E9DFB2E2C73A1D9"/>
          </w:pPr>
          <w:r>
            <w:t>Pellentesque interdum, tellus non consectetuer mattis, lectus eros volutpat nunc, auctor nonummy nulla le</w:t>
          </w:r>
          <w:r>
            <w:t>ctus nec tellus. Aliquam hendrerit lorem vulputate turpis.</w:t>
          </w:r>
        </w:p>
      </w:docPartBody>
    </w:docPart>
    <w:docPart>
      <w:docPartPr>
        <w:name w:val="B9E0A8D6DA7D8B4382E3CDE0B35F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5A97-01BC-254E-BB2D-0E4AC3EB32B7}"/>
      </w:docPartPr>
      <w:docPartBody>
        <w:p w:rsidR="00354D0F" w:rsidRDefault="00E63722">
          <w:pPr>
            <w:pStyle w:val="B9E0A8D6DA7D8B4382E3CDE0B35F97C3"/>
          </w:pPr>
          <w:r>
            <w:t>Aliquam dapibus.</w:t>
          </w:r>
        </w:p>
      </w:docPartBody>
    </w:docPart>
    <w:docPart>
      <w:docPartPr>
        <w:name w:val="85DB9D1FB3F71249A7F4CF184032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AE70F-6AA4-6C46-BA2A-6FFC6DEC8A27}"/>
      </w:docPartPr>
      <w:docPartBody>
        <w:p w:rsidR="00354D0F" w:rsidRDefault="00E63722">
          <w:pPr>
            <w:pStyle w:val="85DB9D1FB3F71249A7F4CF184032D545"/>
          </w:pPr>
          <w:r>
            <w:t>Nam ut est. In vehicula venenatis dui. Vestibulum ante ipsum primis in faucibus orci luctus et ultrices posuere cubilia Curae; Praesent venenatis gravida justo. In hac habitasse pl</w:t>
          </w:r>
          <w:r>
            <w:t xml:space="preserve">atea dictumst. Suspendisse dui. </w:t>
          </w:r>
        </w:p>
      </w:docPartBody>
    </w:docPart>
    <w:docPart>
      <w:docPartPr>
        <w:name w:val="6D4054D7B6AE0F4E8628F9CEBD9F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A129-5A53-0B42-A7D0-73ECBAFFCEA9}"/>
      </w:docPartPr>
      <w:docPartBody>
        <w:p w:rsidR="00354D0F" w:rsidRDefault="00E63722">
          <w:pPr>
            <w:pStyle w:val="6D4054D7B6AE0F4E8628F9CEBD9F0DA6"/>
          </w:pPr>
          <w:r>
            <w:t>Suspendisse potenti. Vestibulum rhoncus. Ut rhoncus turpis a massa. Vivamus adipiscing vestibulum nunc. Maecenas vitae lorem. Donec mi. Donec justo quam, laoreet ut, fermentum at, blandit vitae, ligula. Vestibulum diam. Eti</w:t>
          </w:r>
          <w:r>
            <w:t xml:space="preserve">am ut velit nec lacus consectetuer sodales. Integer accumsan. Maecenas eleifend vestibulum libero. Vestibulum metus ligula, volutpat vitae, feugiat at, blandit quis, lorem. </w:t>
          </w:r>
        </w:p>
      </w:docPartBody>
    </w:docPart>
    <w:docPart>
      <w:docPartPr>
        <w:name w:val="BED13BB663596E419D60B2228080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3F81-D185-6443-9D3C-3162514B250E}"/>
      </w:docPartPr>
      <w:docPartBody>
        <w:p w:rsidR="00354D0F" w:rsidRDefault="00E63722">
          <w:pPr>
            <w:pStyle w:val="ListBullet"/>
          </w:pPr>
          <w:r>
            <w:t>Etiam cursus suscipit enim. Nulla facilisi. Integer eleifend diam eu diam. Donec d</w:t>
          </w:r>
          <w:r>
            <w:t>apibus enim sollicitudin nulla. Nam hendrerit. Nunc id nisi. Curabitur sed neque. Pellentesque placerat consequat pede.</w:t>
          </w:r>
        </w:p>
        <w:p w:rsidR="00354D0F" w:rsidRDefault="00E63722">
          <w:pPr>
            <w:pStyle w:val="ListBullet"/>
          </w:pPr>
          <w:r>
            <w:t>Nullam dapibus elementum metus. Aenean libero sem, commodo euismod, imperdiet et, molestie vel, neque. Duis nec sapien eu pede consectet</w:t>
          </w:r>
          <w:r>
            <w:t>uer placerat.</w:t>
          </w:r>
        </w:p>
        <w:p w:rsidR="00354D0F" w:rsidRDefault="00E63722" w:rsidP="00354D0F">
          <w:pPr>
            <w:pStyle w:val="BED13BB663596E419D60B22280809A51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549D9A2F578ADF48B59A46039148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1557-FFFF-3943-B27D-1B6E9C6DE6A6}"/>
      </w:docPartPr>
      <w:docPartBody>
        <w:p w:rsidR="00354D0F" w:rsidRDefault="00E63722">
          <w:pPr>
            <w:pStyle w:val="ListBullet"/>
          </w:pPr>
          <w:r>
            <w:t xml:space="preserve">Etiam cursus suscipit enim. Nulla facilisi. Integer eleifend diam eu diam. </w:t>
          </w:r>
          <w:r>
            <w:t>Donec dapibus enim sollicitudin nulla. Nam hendrerit. Nunc id nisi. Curabitur sed neque. Pellentesque placerat consequat pede.</w:t>
          </w:r>
        </w:p>
        <w:p w:rsidR="00354D0F" w:rsidRDefault="00E63722">
          <w:pPr>
            <w:pStyle w:val="ListBullet"/>
          </w:pPr>
          <w:r>
            <w:t>Nullam dapibus elementum metus. Aenean libero sem, commodo euismod, imperdiet et, molestie vel, neque. Duis nec sapien eu pede co</w:t>
          </w:r>
          <w:r>
            <w:t>nsectetuer placerat.</w:t>
          </w:r>
        </w:p>
        <w:p w:rsidR="00354D0F" w:rsidRDefault="00E63722" w:rsidP="00354D0F">
          <w:pPr>
            <w:pStyle w:val="549D9A2F578ADF48B59A46039148A007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078A80FD93C62C47B173F85EAAC4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0D4C-EE43-664C-A09B-5AAC815A337D}"/>
      </w:docPartPr>
      <w:docPartBody>
        <w:p w:rsidR="003324E5" w:rsidRDefault="00E63722" w:rsidP="003324E5">
          <w:pPr>
            <w:pStyle w:val="078A80FD93C62C47B173F85EAAC4064F"/>
          </w:pPr>
          <w:r>
            <w:t>Lorem ipsum dolor</w:t>
          </w:r>
        </w:p>
      </w:docPartBody>
    </w:docPart>
    <w:docPart>
      <w:docPartPr>
        <w:name w:val="B87BC81460B21D439B73CF085D75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9737-DFB8-D147-BCD2-CAB4931CBE75}"/>
      </w:docPartPr>
      <w:docPartBody>
        <w:p w:rsidR="00990F46" w:rsidRDefault="00E63722" w:rsidP="00990F46">
          <w:pPr>
            <w:pStyle w:val="B87BC81460B21D439B73CF085D758426"/>
          </w:pPr>
          <w:r>
            <w:t>Lorem ipsum dolor</w:t>
          </w:r>
        </w:p>
      </w:docPartBody>
    </w:docPart>
    <w:docPart>
      <w:docPartPr>
        <w:name w:val="8B335F6836AE744BB8EEF4583C0E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97969-FF97-AF41-A47E-194ACD668337}"/>
      </w:docPartPr>
      <w:docPartBody>
        <w:p w:rsidR="00990F46" w:rsidRDefault="00E63722">
          <w:pPr>
            <w:pStyle w:val="ListBullet"/>
          </w:pPr>
          <w:r>
            <w:t>Etiam cursus suscipit enim. Nulla f</w:t>
          </w:r>
          <w:r>
            <w:t>acilisi. Integer eleifend diam eu diam. Donec dapibus enim sollicitudin nulla. Nam hendrerit. Nunc id nisi. Curabitur sed neque. Pellentesque placerat consequat pede.</w:t>
          </w:r>
        </w:p>
        <w:p w:rsidR="00990F46" w:rsidRDefault="00E63722">
          <w:pPr>
            <w:pStyle w:val="ListBullet"/>
          </w:pPr>
          <w:r>
            <w:t>Nullam dapibus elementum metus. Aenean libero sem, commodo euismod, imperdiet et, molesti</w:t>
          </w:r>
          <w:r>
            <w:t>e vel, neque. Duis nec sapien eu pede consectetuer placerat.</w:t>
          </w:r>
        </w:p>
        <w:p w:rsidR="00990F46" w:rsidRDefault="00E63722" w:rsidP="00990F46">
          <w:pPr>
            <w:pStyle w:val="8B335F6836AE744BB8EEF4583C0E6907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09018819F150184489A4E7D0826A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2791-B6B8-DF49-9367-B8CDC96C0F69}"/>
      </w:docPartPr>
      <w:docPartBody>
        <w:p w:rsidR="00000000" w:rsidRDefault="00E63722" w:rsidP="00E63722">
          <w:pPr>
            <w:pStyle w:val="09018819F150184489A4E7D0826AC88D"/>
          </w:pPr>
          <w:r>
            <w:t>Lorem ipsum dolor</w:t>
          </w:r>
        </w:p>
      </w:docPartBody>
    </w:docPart>
    <w:docPart>
      <w:docPartPr>
        <w:name w:val="B0D204F691D87843B0EFC1B0D8B4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BDD3-CE9A-9441-92F7-C95D428BEAA9}"/>
      </w:docPartPr>
      <w:docPartBody>
        <w:p w:rsidR="00E63722" w:rsidRDefault="00E63722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E63722" w:rsidRDefault="00E63722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000000" w:rsidRDefault="00E63722" w:rsidP="00E63722">
          <w:pPr>
            <w:pStyle w:val="B0D204F691D87843B0EFC1B0D8B4CE75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354D0F"/>
    <w:rsid w:val="00E63722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rsid w:val="00354D0F"/>
    <w:rPr>
      <w:rFonts w:eastAsia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354D0F"/>
    <w:rPr>
      <w:rFonts w:eastAsiaTheme="minorHAnsi"/>
      <w:sz w:val="20"/>
      <w:szCs w:val="22"/>
    </w:rPr>
  </w:style>
  <w:style w:type="paragraph" w:customStyle="1" w:styleId="CF69E788B1FA2945963B76D847B25E21">
    <w:name w:val="CF69E788B1FA2945963B76D847B25E21"/>
    <w:rsid w:val="00354D0F"/>
  </w:style>
  <w:style w:type="paragraph" w:customStyle="1" w:styleId="8A1250E2B2F45E4882F8386420A0A408">
    <w:name w:val="8A1250E2B2F45E4882F8386420A0A408"/>
    <w:rsid w:val="00354D0F"/>
  </w:style>
  <w:style w:type="paragraph" w:styleId="ListBullet">
    <w:name w:val="List Bullet"/>
    <w:basedOn w:val="Normal"/>
    <w:rsid w:val="00E63722"/>
    <w:pPr>
      <w:numPr>
        <w:numId w:val="1"/>
      </w:numPr>
      <w:spacing w:after="120" w:line="276" w:lineRule="auto"/>
    </w:pPr>
    <w:rPr>
      <w:rFonts w:eastAsiaTheme="minorHAnsi"/>
      <w:sz w:val="20"/>
      <w:szCs w:val="22"/>
    </w:rPr>
  </w:style>
  <w:style w:type="paragraph" w:customStyle="1" w:styleId="5BA2324C1911E44CA00545F8983C5915">
    <w:name w:val="5BA2324C1911E44CA00545F8983C5915"/>
    <w:rsid w:val="00354D0F"/>
  </w:style>
  <w:style w:type="paragraph" w:customStyle="1" w:styleId="B18B11757ED53C479D1922F97078CC3E">
    <w:name w:val="B18B11757ED53C479D1922F97078CC3E"/>
    <w:rsid w:val="00354D0F"/>
  </w:style>
  <w:style w:type="paragraph" w:customStyle="1" w:styleId="1DA58A75FDED42449E9DFB2E2C73A1D9">
    <w:name w:val="1DA58A75FDED42449E9DFB2E2C73A1D9"/>
    <w:rsid w:val="00354D0F"/>
  </w:style>
  <w:style w:type="paragraph" w:customStyle="1" w:styleId="B9E0A8D6DA7D8B4382E3CDE0B35F97C3">
    <w:name w:val="B9E0A8D6DA7D8B4382E3CDE0B35F97C3"/>
    <w:rsid w:val="00354D0F"/>
  </w:style>
  <w:style w:type="paragraph" w:customStyle="1" w:styleId="85DB9D1FB3F71249A7F4CF184032D545">
    <w:name w:val="85DB9D1FB3F71249A7F4CF184032D545"/>
    <w:rsid w:val="00354D0F"/>
  </w:style>
  <w:style w:type="paragraph" w:customStyle="1" w:styleId="81923FA0CC0D3843AF7C1A12BEE1D2D2">
    <w:name w:val="81923FA0CC0D3843AF7C1A12BEE1D2D2"/>
    <w:rsid w:val="00354D0F"/>
  </w:style>
  <w:style w:type="paragraph" w:customStyle="1" w:styleId="34A855DD0C81974AB9EBA9BD01EA8A7A">
    <w:name w:val="34A855DD0C81974AB9EBA9BD01EA8A7A"/>
    <w:rsid w:val="00354D0F"/>
  </w:style>
  <w:style w:type="paragraph" w:customStyle="1" w:styleId="6D4054D7B6AE0F4E8628F9CEBD9F0DA6">
    <w:name w:val="6D4054D7B6AE0F4E8628F9CEBD9F0DA6"/>
    <w:rsid w:val="00354D0F"/>
  </w:style>
  <w:style w:type="paragraph" w:customStyle="1" w:styleId="A1437CC3E78D384C9E3E68AFA56EF159">
    <w:name w:val="A1437CC3E78D384C9E3E68AFA56EF159"/>
    <w:rsid w:val="00354D0F"/>
  </w:style>
  <w:style w:type="paragraph" w:customStyle="1" w:styleId="BED13BB663596E419D60B22280809A51">
    <w:name w:val="BED13BB663596E419D60B22280809A51"/>
    <w:rsid w:val="00354D0F"/>
  </w:style>
  <w:style w:type="paragraph" w:customStyle="1" w:styleId="5FA4518377C4E544BD1D4E046FD2EBA7">
    <w:name w:val="5FA4518377C4E544BD1D4E046FD2EBA7"/>
    <w:rsid w:val="00354D0F"/>
  </w:style>
  <w:style w:type="paragraph" w:customStyle="1" w:styleId="549D9A2F578ADF48B59A46039148A007">
    <w:name w:val="549D9A2F578ADF48B59A46039148A007"/>
    <w:rsid w:val="00354D0F"/>
  </w:style>
  <w:style w:type="paragraph" w:customStyle="1" w:styleId="078A80FD93C62C47B173F85EAAC4064F">
    <w:name w:val="078A80FD93C62C47B173F85EAAC4064F"/>
    <w:rsid w:val="003324E5"/>
  </w:style>
  <w:style w:type="paragraph" w:customStyle="1" w:styleId="B87BC81460B21D439B73CF085D758426">
    <w:name w:val="B87BC81460B21D439B73CF085D758426"/>
    <w:rsid w:val="00990F46"/>
  </w:style>
  <w:style w:type="paragraph" w:customStyle="1" w:styleId="8B335F6836AE744BB8EEF4583C0E6907">
    <w:name w:val="8B335F6836AE744BB8EEF4583C0E6907"/>
    <w:rsid w:val="00990F46"/>
  </w:style>
  <w:style w:type="paragraph" w:customStyle="1" w:styleId="09018819F150184489A4E7D0826AC88D">
    <w:name w:val="09018819F150184489A4E7D0826AC88D"/>
    <w:rsid w:val="00E63722"/>
    <w:rPr>
      <w:lang w:val="en-GB"/>
    </w:rPr>
  </w:style>
  <w:style w:type="paragraph" w:customStyle="1" w:styleId="B0D204F691D87843B0EFC1B0D8B4CE75">
    <w:name w:val="B0D204F691D87843B0EFC1B0D8B4CE75"/>
    <w:rsid w:val="00E63722"/>
    <w:rPr>
      <w:lang w:val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CE46-3DA4-5C46-91F6-1D645C83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Resume.dotx</Template>
  <TotalTime>4</TotalTime>
  <Pages>3</Pages>
  <Words>468</Words>
  <Characters>2670</Characters>
  <Application>Microsoft Word 12.0.0</Application>
  <DocSecurity>0</DocSecurity>
  <Lines>22</Lines>
  <Paragraphs>5</Paragraphs>
  <ScaleCrop>false</ScaleCrop>
  <Manager/>
  <Company/>
  <LinksUpToDate>false</LinksUpToDate>
  <CharactersWithSpaces>3278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Hope</dc:creator>
  <cp:keywords/>
  <dc:description/>
  <cp:lastModifiedBy>Lee Hope</cp:lastModifiedBy>
  <cp:revision>1</cp:revision>
  <dcterms:created xsi:type="dcterms:W3CDTF">2022-09-11T11:16:00Z</dcterms:created>
  <dcterms:modified xsi:type="dcterms:W3CDTF">2022-09-11T11:20:00Z</dcterms:modified>
  <cp:category/>
</cp:coreProperties>
</file>